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A7" w:rsidRDefault="00AF2A07" w:rsidP="00B420A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BA20D9" w:rsidRPr="001C1E2B">
        <w:rPr>
          <w:rFonts w:ascii="Arial" w:hAnsi="Arial" w:cs="Arial"/>
          <w:b/>
          <w:sz w:val="28"/>
          <w:szCs w:val="28"/>
        </w:rPr>
        <w:t xml:space="preserve">VALON SCHOOL </w:t>
      </w:r>
      <w:r w:rsidR="00DA2FB0">
        <w:rPr>
          <w:rFonts w:ascii="Arial" w:hAnsi="Arial" w:cs="Arial"/>
          <w:b/>
          <w:sz w:val="28"/>
          <w:szCs w:val="28"/>
        </w:rPr>
        <w:t>–</w:t>
      </w:r>
      <w:r w:rsidR="00BA20D9" w:rsidRPr="001C1E2B">
        <w:rPr>
          <w:rFonts w:ascii="Arial" w:hAnsi="Arial" w:cs="Arial"/>
          <w:b/>
          <w:sz w:val="28"/>
          <w:szCs w:val="28"/>
        </w:rPr>
        <w:t xml:space="preserve"> </w:t>
      </w:r>
      <w:r w:rsidR="00B420A7">
        <w:rPr>
          <w:rFonts w:ascii="Arial" w:hAnsi="Arial" w:cs="Arial"/>
          <w:b/>
          <w:sz w:val="28"/>
          <w:szCs w:val="28"/>
        </w:rPr>
        <w:t xml:space="preserve">  </w:t>
      </w:r>
      <w:r w:rsidR="00B51152">
        <w:rPr>
          <w:rFonts w:ascii="Arial" w:hAnsi="Arial" w:cs="Arial"/>
          <w:b/>
          <w:sz w:val="28"/>
          <w:szCs w:val="28"/>
        </w:rPr>
        <w:t>Accreditation R</w:t>
      </w:r>
      <w:r w:rsidR="008E2799">
        <w:rPr>
          <w:rFonts w:ascii="Arial" w:hAnsi="Arial" w:cs="Arial"/>
          <w:b/>
          <w:sz w:val="28"/>
          <w:szCs w:val="28"/>
        </w:rPr>
        <w:t>esults</w:t>
      </w:r>
      <w:r w:rsidR="00B51152">
        <w:rPr>
          <w:rFonts w:ascii="Arial" w:hAnsi="Arial" w:cs="Arial"/>
          <w:b/>
          <w:sz w:val="28"/>
          <w:szCs w:val="28"/>
        </w:rPr>
        <w:t xml:space="preserve"> 2013</w:t>
      </w:r>
    </w:p>
    <w:p w:rsidR="00DA2FB0" w:rsidRPr="001C1E2B" w:rsidRDefault="00DA2FB0" w:rsidP="00B420A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09"/>
        <w:gridCol w:w="709"/>
        <w:gridCol w:w="708"/>
        <w:gridCol w:w="709"/>
        <w:gridCol w:w="709"/>
        <w:gridCol w:w="708"/>
        <w:gridCol w:w="709"/>
        <w:gridCol w:w="709"/>
        <w:gridCol w:w="993"/>
        <w:gridCol w:w="850"/>
        <w:gridCol w:w="4111"/>
      </w:tblGrid>
      <w:tr w:rsidR="00B51152" w:rsidRPr="001C1E2B" w:rsidTr="00B51152">
        <w:trPr>
          <w:cantSplit/>
          <w:trHeight w:val="2111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51152" w:rsidRPr="00B920CE" w:rsidRDefault="00B51152" w:rsidP="00DA2FB0">
            <w:pPr>
              <w:ind w:left="113" w:right="113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51152" w:rsidRPr="00110D76" w:rsidRDefault="00B51152" w:rsidP="001D1094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ICT   </w:t>
            </w:r>
          </w:p>
          <w:p w:rsidR="00B51152" w:rsidRPr="00110D76" w:rsidRDefault="00B51152" w:rsidP="00DA2FB0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51152" w:rsidRPr="001D1094" w:rsidRDefault="00B51152" w:rsidP="00FD4114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D1094"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51152" w:rsidRDefault="00B51152" w:rsidP="00DA2FB0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MATHS </w:t>
            </w:r>
          </w:p>
          <w:p w:rsidR="00B51152" w:rsidRPr="00110D76" w:rsidRDefault="00B51152" w:rsidP="00DA2FB0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51152" w:rsidRDefault="00B51152" w:rsidP="00DA2FB0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 LISH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READING</w:t>
            </w:r>
          </w:p>
          <w:p w:rsidR="00B51152" w:rsidRPr="00110D76" w:rsidRDefault="00B51152" w:rsidP="00DA2FB0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51152" w:rsidRDefault="00B51152" w:rsidP="001D1094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ENGLISH</w:t>
            </w:r>
          </w:p>
          <w:p w:rsidR="00B51152" w:rsidRPr="00110D76" w:rsidRDefault="00B51152" w:rsidP="00DA2FB0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WRITING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51152" w:rsidRDefault="00B51152" w:rsidP="001D1094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ENGLISH</w:t>
            </w:r>
          </w:p>
          <w:p w:rsidR="00B51152" w:rsidRPr="001C1E2B" w:rsidRDefault="00B51152" w:rsidP="001D1094">
            <w:pPr>
              <w:ind w:left="113" w:right="113"/>
              <w:rPr>
                <w:rFonts w:ascii="Arial" w:hAnsi="Arial" w:cs="Arial"/>
                <w:b/>
              </w:rPr>
            </w:pPr>
            <w:r w:rsidRPr="005F7CBB">
              <w:rPr>
                <w:rFonts w:ascii="Arial" w:hAnsi="Arial" w:cs="Arial"/>
                <w:b/>
                <w:sz w:val="20"/>
                <w:szCs w:val="20"/>
              </w:rPr>
              <w:t xml:space="preserve">S L &amp; C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51152" w:rsidRPr="00B64285" w:rsidRDefault="00B51152" w:rsidP="001D1094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51152" w:rsidRPr="001C1E2B" w:rsidRDefault="00B51152" w:rsidP="001D1094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51152" w:rsidRPr="00BC21D5" w:rsidRDefault="00B51152" w:rsidP="00DA2FB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DT and Product Design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51152" w:rsidRPr="00941A9D" w:rsidRDefault="00B51152" w:rsidP="00DA2FB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 Progress Entry Pathways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51152" w:rsidRDefault="00B51152" w:rsidP="00DA2FB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 Entry Pathways</w:t>
            </w:r>
          </w:p>
          <w:p w:rsidR="00B51152" w:rsidRPr="001D6D05" w:rsidRDefault="00B51152" w:rsidP="00DA2FB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Healthy Living and fitness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</w:tcPr>
          <w:p w:rsidR="00B51152" w:rsidRDefault="00B51152" w:rsidP="00DA2FB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NOCN Award in</w:t>
            </w:r>
          </w:p>
          <w:p w:rsidR="00B51152" w:rsidRDefault="00B51152" w:rsidP="00B5115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Independent Living Household Skills (Strode college Link)</w:t>
            </w:r>
          </w:p>
          <w:p w:rsidR="00B51152" w:rsidRDefault="00B51152" w:rsidP="00B5115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Make a Simple Meal</w:t>
            </w:r>
          </w:p>
          <w:p w:rsidR="00B51152" w:rsidRPr="005F7CBB" w:rsidRDefault="00B51152" w:rsidP="00B5115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Basic Cooking Techniques</w:t>
            </w:r>
          </w:p>
        </w:tc>
      </w:tr>
      <w:tr w:rsidR="00B51152" w:rsidRPr="00BD4E4A" w:rsidTr="00B51152"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B51152" w:rsidRPr="00BD4E4A" w:rsidRDefault="00B51152">
            <w:pPr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51152" w:rsidRPr="00BD4E4A" w:rsidRDefault="00B51152">
            <w:pPr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51152" w:rsidRPr="00BD4E4A" w:rsidRDefault="00B51152">
            <w:pPr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51152" w:rsidRPr="00BD4E4A" w:rsidRDefault="00B51152">
            <w:pPr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51152" w:rsidRPr="00BD4E4A" w:rsidRDefault="00B51152">
            <w:pPr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51152" w:rsidRPr="00BD4E4A" w:rsidRDefault="00B51152">
            <w:pPr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51152" w:rsidRPr="00BD4E4A" w:rsidRDefault="00B51152">
            <w:pPr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51152" w:rsidRPr="00BD4E4A" w:rsidRDefault="00B51152">
            <w:pPr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51152" w:rsidRPr="00BD4E4A" w:rsidRDefault="00B51152">
            <w:pPr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51152" w:rsidRPr="00BD4E4A" w:rsidRDefault="00B51152">
            <w:pPr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51152" w:rsidRPr="00BD4E4A" w:rsidRDefault="00B51152">
            <w:pPr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51152" w:rsidRPr="00BD4E4A" w:rsidRDefault="00B51152">
            <w:pPr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51152" w:rsidRPr="00BD4E4A" w:rsidRDefault="00B51152">
            <w:pPr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</w:tr>
      <w:tr w:rsidR="00B51152" w:rsidRPr="001C1E2B" w:rsidTr="00B51152">
        <w:tc>
          <w:tcPr>
            <w:tcW w:w="336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B51152" w:rsidRPr="00A71D4B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male</w:t>
            </w:r>
            <w:r w:rsidR="00B51152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</w:t>
            </w:r>
            <w:r w:rsidR="00B51152">
              <w:rPr>
                <w:rFonts w:ascii="Arial" w:hAnsi="Arial" w:cs="Arial"/>
                <w:b/>
                <w:sz w:val="20"/>
                <w:szCs w:val="20"/>
              </w:rPr>
              <w:t>Y10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E2 </w:t>
            </w:r>
            <w:r w:rsidRPr="004D32C4">
              <w:rPr>
                <w:rFonts w:ascii="Arial" w:hAnsi="Arial" w:cs="Arial"/>
              </w:rPr>
              <w:t>EP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female</w:t>
            </w:r>
            <w:r w:rsidR="00B51152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</w:p>
          <w:p w:rsidR="00B51152" w:rsidRPr="00A71D4B" w:rsidRDefault="00B5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Y13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  <w:p w:rsidR="00307DA2" w:rsidRPr="00307DA2" w:rsidRDefault="00307DA2">
            <w:pPr>
              <w:rPr>
                <w:rFonts w:ascii="Arial" w:hAnsi="Arial" w:cs="Arial"/>
              </w:rPr>
            </w:pPr>
            <w:r w:rsidRPr="00307DA2">
              <w:rPr>
                <w:rFonts w:ascii="Arial" w:hAnsi="Arial" w:cs="Arial"/>
              </w:rPr>
              <w:t>EP</w:t>
            </w:r>
          </w:p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E2 </w:t>
            </w:r>
            <w:r w:rsidRPr="00181AF6">
              <w:rPr>
                <w:rFonts w:ascii="Arial" w:hAnsi="Arial" w:cs="Arial"/>
                <w:b/>
                <w:sz w:val="16"/>
                <w:szCs w:val="16"/>
              </w:rPr>
              <w:t>1 unit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E2 </w:t>
            </w:r>
            <w:r w:rsidRPr="00181AF6">
              <w:rPr>
                <w:rFonts w:ascii="Arial" w:hAnsi="Arial" w:cs="Arial"/>
                <w:b/>
                <w:sz w:val="16"/>
                <w:szCs w:val="16"/>
              </w:rPr>
              <w:t>1 unit</w:t>
            </w:r>
          </w:p>
        </w:tc>
        <w:tc>
          <w:tcPr>
            <w:tcW w:w="708" w:type="dxa"/>
          </w:tcPr>
          <w:p w:rsidR="00B51152" w:rsidRPr="009D5C75" w:rsidRDefault="00B51152" w:rsidP="001D10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E3 </w:t>
            </w:r>
            <w:r w:rsidRPr="00181AF6">
              <w:rPr>
                <w:rFonts w:ascii="Arial" w:hAnsi="Arial" w:cs="Arial"/>
                <w:b/>
                <w:sz w:val="16"/>
                <w:szCs w:val="16"/>
              </w:rPr>
              <w:t>2 units</w:t>
            </w: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51152" w:rsidRDefault="00307D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  <w:p w:rsidR="00307DA2" w:rsidRPr="001556AD" w:rsidRDefault="00307DA2">
            <w:pPr>
              <w:rPr>
                <w:rFonts w:ascii="Arial" w:hAnsi="Arial" w:cs="Arial"/>
              </w:rPr>
            </w:pPr>
            <w:r w:rsidRPr="001556AD">
              <w:rPr>
                <w:rFonts w:ascii="Arial" w:hAnsi="Arial" w:cs="Arial"/>
              </w:rPr>
              <w:t>EP</w:t>
            </w:r>
          </w:p>
          <w:p w:rsidR="00307DA2" w:rsidRPr="009D5C75" w:rsidRDefault="00307D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Award</w:t>
            </w:r>
          </w:p>
        </w:tc>
        <w:tc>
          <w:tcPr>
            <w:tcW w:w="850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4111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female</w:t>
            </w:r>
            <w:r w:rsidR="00B5115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</w:p>
          <w:p w:rsidR="00B51152" w:rsidRPr="00A71D4B" w:rsidRDefault="00B5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Y11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Pr="00307DA2" w:rsidRDefault="00B51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E2</w:t>
            </w:r>
          </w:p>
          <w:p w:rsidR="00307DA2" w:rsidRPr="00307DA2" w:rsidRDefault="00307DA2">
            <w:pPr>
              <w:rPr>
                <w:rFonts w:ascii="Arial" w:hAnsi="Arial" w:cs="Arial"/>
              </w:rPr>
            </w:pPr>
            <w:r w:rsidRPr="00307DA2">
              <w:rPr>
                <w:rFonts w:ascii="Arial" w:hAnsi="Arial" w:cs="Arial"/>
              </w:rPr>
              <w:t>FS</w:t>
            </w:r>
          </w:p>
          <w:p w:rsidR="00B51152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  <w:p w:rsidR="00B51152" w:rsidRPr="004D32C4" w:rsidRDefault="00B51152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EP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E2 </w:t>
            </w:r>
            <w:r w:rsidRPr="00181AF6">
              <w:rPr>
                <w:rFonts w:ascii="Arial" w:hAnsi="Arial" w:cs="Arial"/>
                <w:b/>
                <w:sz w:val="16"/>
                <w:szCs w:val="16"/>
              </w:rPr>
              <w:t>2 units</w:t>
            </w: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993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4111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  <w:p w:rsidR="00B51152" w:rsidRPr="00A71D4B" w:rsidRDefault="00B5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Y10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  <w:p w:rsidR="00B51152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  <w:p w:rsidR="00B51152" w:rsidRPr="004D32C4" w:rsidRDefault="00B51152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EP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  <w:p w:rsidR="00B51152" w:rsidRPr="00A71D4B" w:rsidRDefault="00B5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Y12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  <w:p w:rsidR="00307DA2" w:rsidRPr="009D5C75" w:rsidRDefault="00307DA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EC657C" w:rsidRDefault="00EC6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E1/E1 plus basic household cleaning</w:t>
            </w:r>
          </w:p>
          <w:p w:rsidR="00B51152" w:rsidRPr="009D5C75" w:rsidRDefault="00EC6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E1= Entry 1 Award </w:t>
            </w: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  <w:p w:rsidR="00B51152" w:rsidRPr="00A71D4B" w:rsidRDefault="00B5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Y11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993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4111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  <w:p w:rsidR="00B51152" w:rsidRPr="00A71D4B" w:rsidRDefault="00B5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Y13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  <w:p w:rsidR="00287295" w:rsidRPr="00287295" w:rsidRDefault="00287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8" w:type="dxa"/>
          </w:tcPr>
          <w:p w:rsidR="00B51152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  <w:p w:rsidR="00B51152" w:rsidRPr="00181AF6" w:rsidRDefault="00B511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81AF6">
              <w:rPr>
                <w:rFonts w:ascii="Arial" w:hAnsi="Arial" w:cs="Arial"/>
                <w:b/>
                <w:sz w:val="16"/>
                <w:szCs w:val="16"/>
              </w:rPr>
              <w:t>Award</w:t>
            </w: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51152" w:rsidRDefault="00307D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  <w:p w:rsidR="00307DA2" w:rsidRPr="001556AD" w:rsidRDefault="00307DA2">
            <w:pPr>
              <w:rPr>
                <w:rFonts w:ascii="Arial" w:hAnsi="Arial" w:cs="Arial"/>
              </w:rPr>
            </w:pPr>
            <w:r w:rsidRPr="001556AD">
              <w:rPr>
                <w:rFonts w:ascii="Arial" w:hAnsi="Arial" w:cs="Arial"/>
              </w:rPr>
              <w:t>EP</w:t>
            </w:r>
          </w:p>
          <w:p w:rsidR="00307DA2" w:rsidRPr="009D5C75" w:rsidRDefault="00307D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Award</w:t>
            </w:r>
          </w:p>
        </w:tc>
        <w:tc>
          <w:tcPr>
            <w:tcW w:w="850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4111" w:type="dxa"/>
          </w:tcPr>
          <w:p w:rsidR="00B51152" w:rsidRPr="009D5C75" w:rsidRDefault="00EC6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E1/E1=E1</w:t>
            </w: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  <w:p w:rsidR="00B51152" w:rsidRPr="00A71D4B" w:rsidRDefault="00B5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Y10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Pr="00287295" w:rsidRDefault="00B511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E3</w:t>
            </w:r>
            <w:r w:rsidR="00287295">
              <w:rPr>
                <w:rFonts w:ascii="Arial" w:hAnsi="Arial" w:cs="Arial"/>
                <w:b/>
              </w:rPr>
              <w:t xml:space="preserve"> </w:t>
            </w:r>
            <w:r w:rsidR="00287295" w:rsidRPr="00287295">
              <w:rPr>
                <w:rFonts w:ascii="Arial" w:hAnsi="Arial" w:cs="Arial"/>
              </w:rPr>
              <w:t>FS</w:t>
            </w:r>
          </w:p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E2 </w:t>
            </w:r>
            <w:r w:rsidRPr="004D32C4">
              <w:rPr>
                <w:rFonts w:ascii="Arial" w:hAnsi="Arial" w:cs="Arial"/>
              </w:rPr>
              <w:t>EP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4111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 w:rsidP="001057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male</w:t>
            </w:r>
            <w:r w:rsidR="00B51152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  <w:p w:rsidR="00B51152" w:rsidRPr="00A71D4B" w:rsidRDefault="00B51152" w:rsidP="001057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Y11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8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  <w:r w:rsidRPr="00181AF6">
              <w:rPr>
                <w:rFonts w:ascii="Arial" w:hAnsi="Arial" w:cs="Arial"/>
                <w:b/>
                <w:sz w:val="16"/>
                <w:szCs w:val="16"/>
              </w:rPr>
              <w:t xml:space="preserve"> 2 units</w:t>
            </w:r>
          </w:p>
        </w:tc>
        <w:tc>
          <w:tcPr>
            <w:tcW w:w="709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9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993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4111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 w:rsidP="00D719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female</w:t>
            </w:r>
            <w:r w:rsidR="00B511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51152" w:rsidRPr="00A71D4B" w:rsidRDefault="00B51152" w:rsidP="00D719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Y12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8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E3 </w:t>
            </w:r>
            <w:r w:rsidRPr="00181AF6">
              <w:rPr>
                <w:rFonts w:ascii="Arial" w:hAnsi="Arial" w:cs="Arial"/>
                <w:b/>
                <w:sz w:val="16"/>
                <w:szCs w:val="16"/>
              </w:rPr>
              <w:t>2 units</w:t>
            </w:r>
          </w:p>
        </w:tc>
        <w:tc>
          <w:tcPr>
            <w:tcW w:w="709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1556AD" w:rsidRDefault="001556AD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  <w:p w:rsidR="00B51152" w:rsidRPr="009D5C75" w:rsidRDefault="001556AD" w:rsidP="00D7194B">
            <w:pPr>
              <w:rPr>
                <w:rFonts w:ascii="Arial" w:hAnsi="Arial" w:cs="Arial"/>
                <w:b/>
              </w:rPr>
            </w:pPr>
            <w:r w:rsidRPr="001556AD">
              <w:rPr>
                <w:rFonts w:ascii="Arial" w:hAnsi="Arial" w:cs="Arial"/>
              </w:rPr>
              <w:t xml:space="preserve">EP </w:t>
            </w:r>
            <w:r>
              <w:rPr>
                <w:rFonts w:ascii="Arial" w:hAnsi="Arial" w:cs="Arial"/>
                <w:b/>
              </w:rPr>
              <w:t>Award</w:t>
            </w:r>
          </w:p>
        </w:tc>
        <w:tc>
          <w:tcPr>
            <w:tcW w:w="850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4111" w:type="dxa"/>
          </w:tcPr>
          <w:p w:rsidR="00B51152" w:rsidRPr="009D5C75" w:rsidRDefault="00EC657C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E3/E3 =E3</w:t>
            </w: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 w:rsidP="00D719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male</w:t>
            </w:r>
            <w:r w:rsidR="00B511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51152" w:rsidRPr="00A71D4B" w:rsidRDefault="00B51152" w:rsidP="00D719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Y11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310D9A" w:rsidRDefault="00B51152" w:rsidP="00D719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0D9A">
              <w:rPr>
                <w:rFonts w:ascii="Arial" w:hAnsi="Arial" w:cs="Arial"/>
                <w:b/>
                <w:sz w:val="16"/>
                <w:szCs w:val="16"/>
              </w:rPr>
              <w:t>AQA</w:t>
            </w:r>
          </w:p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708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708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E3 </w:t>
            </w:r>
            <w:r w:rsidRPr="00181AF6">
              <w:rPr>
                <w:rFonts w:ascii="Arial" w:hAnsi="Arial" w:cs="Arial"/>
                <w:b/>
                <w:sz w:val="16"/>
                <w:szCs w:val="16"/>
              </w:rPr>
              <w:t>Award</w:t>
            </w:r>
          </w:p>
        </w:tc>
        <w:tc>
          <w:tcPr>
            <w:tcW w:w="709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9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993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4111" w:type="dxa"/>
          </w:tcPr>
          <w:p w:rsidR="00B51152" w:rsidRPr="009D5C75" w:rsidRDefault="00EC657C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E3/E3=E3</w:t>
            </w: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 w:rsidP="00D719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  <w:p w:rsidR="00B51152" w:rsidRPr="00A71D4B" w:rsidRDefault="00B51152" w:rsidP="00D719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Y9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 w:rsidP="00D719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  <w:p w:rsidR="00B51152" w:rsidRPr="00A71D4B" w:rsidRDefault="00B51152" w:rsidP="00D719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Y9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  <w:p w:rsidR="00B51152" w:rsidRPr="004D32C4" w:rsidRDefault="00B51152" w:rsidP="00D7194B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EP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4111" w:type="dxa"/>
          </w:tcPr>
          <w:p w:rsidR="00B51152" w:rsidRPr="009D5C75" w:rsidRDefault="00B51152" w:rsidP="00D7194B">
            <w:pPr>
              <w:rPr>
                <w:rFonts w:ascii="Arial" w:hAnsi="Arial" w:cs="Arial"/>
                <w:b/>
              </w:rPr>
            </w:pP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  <w:p w:rsidR="00B51152" w:rsidRPr="00A71D4B" w:rsidRDefault="00B5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Y9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  <w:p w:rsidR="00B51152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  <w:p w:rsidR="00B51152" w:rsidRPr="004D32C4" w:rsidRDefault="00B51152">
            <w:pPr>
              <w:rPr>
                <w:rFonts w:ascii="Arial" w:hAnsi="Arial" w:cs="Arial"/>
              </w:rPr>
            </w:pPr>
            <w:r w:rsidRPr="004D32C4">
              <w:rPr>
                <w:rFonts w:ascii="Arial" w:hAnsi="Arial" w:cs="Arial"/>
              </w:rPr>
              <w:t>EP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4111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  <w:p w:rsidR="00B51152" w:rsidRPr="00A71D4B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1152">
              <w:rPr>
                <w:rFonts w:ascii="Arial" w:hAnsi="Arial" w:cs="Arial"/>
                <w:b/>
                <w:sz w:val="20"/>
                <w:szCs w:val="20"/>
              </w:rPr>
              <w:t>Y8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  <w:p w:rsidR="00B51152" w:rsidRPr="00A71D4B" w:rsidRDefault="00B5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Y11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  <w:p w:rsidR="00B51152" w:rsidRDefault="00B5115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Func</w:t>
            </w:r>
            <w:proofErr w:type="spellEnd"/>
            <w:r w:rsidRPr="001057E0">
              <w:rPr>
                <w:rFonts w:ascii="Arial" w:hAnsi="Arial" w:cs="Arial"/>
                <w:b/>
                <w:sz w:val="16"/>
                <w:szCs w:val="16"/>
              </w:rPr>
              <w:t xml:space="preserve"> skills</w:t>
            </w:r>
          </w:p>
          <w:p w:rsidR="00B51152" w:rsidRDefault="00B5115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AQA</w:t>
            </w:r>
          </w:p>
          <w:p w:rsidR="00B51152" w:rsidRPr="00310D9A" w:rsidRDefault="00B51152">
            <w:pPr>
              <w:rPr>
                <w:rFonts w:ascii="Arial" w:hAnsi="Arial" w:cs="Arial"/>
                <w:b/>
              </w:rPr>
            </w:pPr>
            <w:r w:rsidRPr="00310D9A"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Default="00B5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E3</w:t>
            </w:r>
            <w:r w:rsidRPr="005F7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51152" w:rsidRDefault="00B5115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Func</w:t>
            </w:r>
            <w:proofErr w:type="spellEnd"/>
            <w:r w:rsidRPr="001057E0">
              <w:rPr>
                <w:rFonts w:ascii="Arial" w:hAnsi="Arial" w:cs="Arial"/>
                <w:b/>
                <w:sz w:val="16"/>
                <w:szCs w:val="16"/>
              </w:rPr>
              <w:t xml:space="preserve"> skills</w:t>
            </w:r>
          </w:p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E3 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1057E0">
              <w:rPr>
                <w:rFonts w:ascii="Arial" w:hAnsi="Arial" w:cs="Arial"/>
                <w:b/>
                <w:sz w:val="16"/>
                <w:szCs w:val="16"/>
              </w:rPr>
              <w:t>ward</w:t>
            </w: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993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4111" w:type="dxa"/>
          </w:tcPr>
          <w:p w:rsidR="00B51152" w:rsidRPr="009D5C75" w:rsidRDefault="00EC6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E3/E3=E3</w:t>
            </w: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  <w:p w:rsidR="00B51152" w:rsidRPr="00A71D4B" w:rsidRDefault="00B5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Y8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male</w:t>
            </w:r>
            <w:r w:rsidR="00B511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51152" w:rsidRPr="00A71D4B" w:rsidRDefault="00B5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Y12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E3 </w:t>
            </w:r>
            <w:r>
              <w:rPr>
                <w:rFonts w:ascii="Arial" w:hAnsi="Arial" w:cs="Arial"/>
                <w:b/>
                <w:sz w:val="16"/>
                <w:szCs w:val="16"/>
              </w:rPr>
              <w:t>2 un</w:t>
            </w:r>
            <w:r w:rsidRPr="008E2799">
              <w:rPr>
                <w:rFonts w:ascii="Arial" w:hAnsi="Arial" w:cs="Arial"/>
                <w:b/>
                <w:sz w:val="16"/>
                <w:szCs w:val="16"/>
              </w:rPr>
              <w:t>its</w:t>
            </w: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51152" w:rsidRDefault="001556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 Award</w:t>
            </w:r>
          </w:p>
          <w:p w:rsidR="001556AD" w:rsidRPr="001556AD" w:rsidRDefault="001556AD">
            <w:pPr>
              <w:rPr>
                <w:rFonts w:ascii="Arial" w:hAnsi="Arial" w:cs="Arial"/>
              </w:rPr>
            </w:pPr>
            <w:r w:rsidRPr="001556AD">
              <w:rPr>
                <w:rFonts w:ascii="Arial" w:hAnsi="Arial" w:cs="Arial"/>
              </w:rPr>
              <w:t>EP</w:t>
            </w:r>
          </w:p>
        </w:tc>
        <w:tc>
          <w:tcPr>
            <w:tcW w:w="850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4111" w:type="dxa"/>
          </w:tcPr>
          <w:p w:rsidR="00B51152" w:rsidRPr="009D5C75" w:rsidRDefault="00EC6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E3/E3=E3</w:t>
            </w:r>
          </w:p>
        </w:tc>
      </w:tr>
      <w:tr w:rsidR="00B51152" w:rsidRPr="001C1E2B" w:rsidTr="00B51152">
        <w:tc>
          <w:tcPr>
            <w:tcW w:w="3369" w:type="dxa"/>
            <w:tcBorders>
              <w:left w:val="single" w:sz="12" w:space="0" w:color="auto"/>
              <w:right w:val="single" w:sz="18" w:space="0" w:color="auto"/>
            </w:tcBorders>
          </w:tcPr>
          <w:p w:rsidR="00D577BA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  <w:p w:rsidR="00B51152" w:rsidRPr="00A71D4B" w:rsidRDefault="00B5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Y12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51152" w:rsidRPr="0015639B" w:rsidRDefault="00B511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639B">
              <w:rPr>
                <w:rFonts w:ascii="Arial" w:hAnsi="Arial" w:cs="Arial"/>
                <w:b/>
                <w:sz w:val="18"/>
                <w:szCs w:val="18"/>
              </w:rPr>
              <w:t>Level 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  <w:p w:rsidR="00B51152" w:rsidRPr="008E2799" w:rsidRDefault="00B5115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2799">
              <w:rPr>
                <w:rFonts w:ascii="Arial" w:hAnsi="Arial" w:cs="Arial"/>
                <w:b/>
                <w:sz w:val="16"/>
                <w:szCs w:val="16"/>
              </w:rPr>
              <w:t>Func</w:t>
            </w:r>
            <w:proofErr w:type="spellEnd"/>
            <w:r w:rsidRPr="008E2799">
              <w:rPr>
                <w:rFonts w:ascii="Arial" w:hAnsi="Arial" w:cs="Arial"/>
                <w:b/>
                <w:sz w:val="16"/>
                <w:szCs w:val="16"/>
              </w:rPr>
              <w:t xml:space="preserve"> skills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708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E3 </w:t>
            </w:r>
            <w:r w:rsidRPr="008E2799">
              <w:rPr>
                <w:rFonts w:ascii="Arial" w:hAnsi="Arial" w:cs="Arial"/>
                <w:b/>
                <w:sz w:val="16"/>
                <w:szCs w:val="16"/>
              </w:rPr>
              <w:t>2 units</w:t>
            </w: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51152" w:rsidRDefault="001556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 Award</w:t>
            </w:r>
          </w:p>
          <w:p w:rsidR="001556AD" w:rsidRPr="001556AD" w:rsidRDefault="001556AD">
            <w:pPr>
              <w:rPr>
                <w:rFonts w:ascii="Arial" w:hAnsi="Arial" w:cs="Arial"/>
              </w:rPr>
            </w:pPr>
            <w:r w:rsidRPr="001556AD">
              <w:rPr>
                <w:rFonts w:ascii="Arial" w:hAnsi="Arial" w:cs="Arial"/>
              </w:rPr>
              <w:t>EP</w:t>
            </w:r>
          </w:p>
        </w:tc>
        <w:tc>
          <w:tcPr>
            <w:tcW w:w="850" w:type="dxa"/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</w:tc>
        <w:tc>
          <w:tcPr>
            <w:tcW w:w="4111" w:type="dxa"/>
          </w:tcPr>
          <w:p w:rsidR="00B51152" w:rsidRPr="009D5C75" w:rsidRDefault="00EC6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E3/E2 =E2</w:t>
            </w:r>
          </w:p>
        </w:tc>
      </w:tr>
      <w:tr w:rsidR="00B51152" w:rsidRPr="001C1E2B" w:rsidTr="001556AD">
        <w:trPr>
          <w:trHeight w:val="630"/>
        </w:trPr>
        <w:tc>
          <w:tcPr>
            <w:tcW w:w="3369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577BA" w:rsidRDefault="00D577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  <w:p w:rsidR="00B51152" w:rsidRDefault="00B51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Y13</w:t>
            </w:r>
          </w:p>
          <w:p w:rsidR="001556AD" w:rsidRDefault="001556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56AD" w:rsidRPr="00A71D4B" w:rsidRDefault="001556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51152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</w:t>
            </w:r>
          </w:p>
          <w:p w:rsidR="00B51152" w:rsidRPr="008E2799" w:rsidRDefault="00B511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E2799">
              <w:rPr>
                <w:rFonts w:ascii="Arial" w:hAnsi="Arial" w:cs="Arial"/>
                <w:b/>
                <w:sz w:val="16"/>
                <w:szCs w:val="16"/>
              </w:rPr>
              <w:t>Award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1152" w:rsidRDefault="00307D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 Award</w:t>
            </w:r>
          </w:p>
          <w:p w:rsidR="001556AD" w:rsidRDefault="001556AD">
            <w:pPr>
              <w:rPr>
                <w:rFonts w:ascii="Arial" w:hAnsi="Arial" w:cs="Arial"/>
              </w:rPr>
            </w:pPr>
            <w:r w:rsidRPr="001556AD">
              <w:rPr>
                <w:rFonts w:ascii="Arial" w:hAnsi="Arial" w:cs="Arial"/>
              </w:rPr>
              <w:t>EP</w:t>
            </w:r>
          </w:p>
          <w:p w:rsidR="001556AD" w:rsidRPr="001556AD" w:rsidRDefault="001556A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152" w:rsidRPr="009D5C75" w:rsidRDefault="00B511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51152" w:rsidRPr="009D5C75" w:rsidRDefault="00EC6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E3/E2 =E2</w:t>
            </w:r>
          </w:p>
        </w:tc>
      </w:tr>
      <w:tr w:rsidR="001556AD" w:rsidRPr="001C1E2B" w:rsidTr="00B51152">
        <w:trPr>
          <w:trHeight w:val="285"/>
        </w:trPr>
        <w:tc>
          <w:tcPr>
            <w:tcW w:w="3369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577BA" w:rsidRDefault="00D577BA" w:rsidP="001556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  <w:p w:rsidR="001556AD" w:rsidRPr="00A71D4B" w:rsidRDefault="001556AD" w:rsidP="001556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Y13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2" w:space="0" w:color="auto"/>
            </w:tcBorders>
          </w:tcPr>
          <w:p w:rsidR="001556AD" w:rsidRPr="009D5C75" w:rsidRDefault="001556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1556AD" w:rsidRDefault="001556AD" w:rsidP="001556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1556AD" w:rsidRPr="009D5C75" w:rsidRDefault="001556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556AD" w:rsidRDefault="001556AD" w:rsidP="001556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1556AD" w:rsidRDefault="001556AD" w:rsidP="001556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1556AD" w:rsidRDefault="001556AD" w:rsidP="001556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556AD" w:rsidRDefault="001556AD" w:rsidP="001556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556AD" w:rsidRDefault="001556AD">
            <w:pPr>
              <w:rPr>
                <w:rFonts w:ascii="Arial" w:hAnsi="Arial" w:cs="Arial"/>
                <w:b/>
              </w:rPr>
            </w:pPr>
          </w:p>
          <w:p w:rsidR="001556AD" w:rsidRDefault="001556AD">
            <w:pPr>
              <w:rPr>
                <w:rFonts w:ascii="Arial" w:hAnsi="Arial" w:cs="Arial"/>
                <w:b/>
              </w:rPr>
            </w:pPr>
          </w:p>
          <w:p w:rsidR="001556AD" w:rsidRPr="009D5C75" w:rsidRDefault="001556A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556AD" w:rsidRPr="009D5C75" w:rsidRDefault="001556AD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556AD" w:rsidRPr="001556AD" w:rsidRDefault="001556AD" w:rsidP="001556AD">
            <w:pPr>
              <w:rPr>
                <w:rFonts w:ascii="Arial" w:hAnsi="Arial" w:cs="Arial"/>
              </w:rPr>
            </w:pPr>
            <w:r w:rsidRPr="001556AD">
              <w:rPr>
                <w:rFonts w:ascii="Arial" w:hAnsi="Arial" w:cs="Arial"/>
              </w:rPr>
              <w:t>PP</w:t>
            </w:r>
          </w:p>
          <w:p w:rsidR="001556AD" w:rsidRDefault="001556AD" w:rsidP="001556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E1</w:t>
            </w:r>
          </w:p>
          <w:p w:rsidR="001556AD" w:rsidRDefault="001556AD" w:rsidP="001556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556AD" w:rsidRDefault="001556AD" w:rsidP="001556A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1556AD" w:rsidRDefault="001556AD" w:rsidP="001556AD">
            <w:pPr>
              <w:rPr>
                <w:rFonts w:ascii="Arial" w:hAnsi="Arial" w:cs="Arial"/>
                <w:b/>
              </w:rPr>
            </w:pPr>
          </w:p>
        </w:tc>
      </w:tr>
      <w:tr w:rsidR="00B51152" w:rsidRPr="001C1E2B" w:rsidTr="001556AD">
        <w:trPr>
          <w:trHeight w:val="660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577BA" w:rsidRDefault="00D577BA" w:rsidP="00CE25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  <w:p w:rsidR="00B51152" w:rsidRDefault="00501DCC" w:rsidP="00CE25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Y13</w:t>
            </w:r>
          </w:p>
          <w:p w:rsidR="00307DA2" w:rsidRDefault="00307DA2" w:rsidP="00CE25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DA2" w:rsidRPr="00A71D4B" w:rsidRDefault="00307DA2" w:rsidP="00CE25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1152" w:rsidRPr="00501DCC" w:rsidRDefault="00B51152" w:rsidP="00501DCC">
            <w:pPr>
              <w:spacing w:line="276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51152" w:rsidRPr="009D5C75" w:rsidRDefault="00B51152" w:rsidP="00CE25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1152" w:rsidRPr="009D5C75" w:rsidRDefault="00B51152" w:rsidP="00CE25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1152" w:rsidRPr="009D5C75" w:rsidRDefault="00B51152" w:rsidP="00CE25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51152" w:rsidRPr="009D5C75" w:rsidRDefault="00B51152" w:rsidP="00CE25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1152" w:rsidRPr="009D5C75" w:rsidRDefault="00B51152" w:rsidP="00CE25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1152" w:rsidRPr="009D5C75" w:rsidRDefault="00B51152" w:rsidP="00CE25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1152" w:rsidRPr="009D5C75" w:rsidRDefault="00B51152" w:rsidP="00CE25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1152" w:rsidRPr="009D5C75" w:rsidRDefault="00B51152" w:rsidP="00CE25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DA2" w:rsidRPr="00307DA2" w:rsidRDefault="00307DA2" w:rsidP="00CE2529">
            <w:pPr>
              <w:jc w:val="center"/>
              <w:rPr>
                <w:rFonts w:ascii="Arial" w:hAnsi="Arial" w:cs="Arial"/>
              </w:rPr>
            </w:pPr>
            <w:r w:rsidRPr="00307DA2">
              <w:rPr>
                <w:rFonts w:ascii="Arial" w:hAnsi="Arial" w:cs="Arial"/>
              </w:rPr>
              <w:t xml:space="preserve">PP </w:t>
            </w:r>
          </w:p>
          <w:p w:rsidR="00B51152" w:rsidRDefault="00307DA2" w:rsidP="00CE25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cert E1</w:t>
            </w:r>
          </w:p>
          <w:p w:rsidR="001556AD" w:rsidRDefault="00307DA2" w:rsidP="001556AD">
            <w:pPr>
              <w:jc w:val="center"/>
              <w:rPr>
                <w:rFonts w:ascii="Arial" w:hAnsi="Arial" w:cs="Arial"/>
                <w:b/>
              </w:rPr>
            </w:pPr>
            <w:r w:rsidRPr="00307DA2">
              <w:rPr>
                <w:rFonts w:ascii="Arial" w:hAnsi="Arial" w:cs="Arial"/>
              </w:rPr>
              <w:t>EP</w:t>
            </w:r>
            <w:r>
              <w:rPr>
                <w:rFonts w:ascii="Arial" w:hAnsi="Arial" w:cs="Arial"/>
                <w:b/>
              </w:rPr>
              <w:t xml:space="preserve"> E2 </w:t>
            </w:r>
            <w:r w:rsidR="001556AD">
              <w:rPr>
                <w:rFonts w:ascii="Arial" w:hAnsi="Arial" w:cs="Arial"/>
                <w:b/>
              </w:rPr>
              <w:t>Award</w:t>
            </w:r>
          </w:p>
          <w:p w:rsidR="00307DA2" w:rsidRPr="009D5C75" w:rsidRDefault="00307DA2" w:rsidP="00307D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1152" w:rsidRPr="009D5C75" w:rsidRDefault="00B51152" w:rsidP="00CE25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1152" w:rsidRPr="009D5C75" w:rsidRDefault="00EC657C" w:rsidP="00EC6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E1/E1=E1</w:t>
            </w:r>
          </w:p>
        </w:tc>
      </w:tr>
    </w:tbl>
    <w:p w:rsidR="004E23CD" w:rsidRDefault="004E23CD" w:rsidP="00484047">
      <w:pPr>
        <w:spacing w:after="0"/>
        <w:rPr>
          <w:rFonts w:ascii="Arial" w:hAnsi="Arial" w:cs="Arial"/>
          <w:b/>
          <w:color w:val="FF0000"/>
        </w:rPr>
      </w:pPr>
    </w:p>
    <w:p w:rsidR="00D577BA" w:rsidRDefault="00D577BA" w:rsidP="00484047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:rsidR="00D577BA" w:rsidRDefault="003835C1" w:rsidP="00484047">
      <w:pPr>
        <w:spacing w:after="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2 Male Pupils gained OCR Nationals ICT award at Level 2 (A-C GCSE equivalent) and 1 male pupil achieved the award at Level 1 (D-G GCSE</w:t>
      </w:r>
      <w:r w:rsidRPr="003835C1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equivalent</w:t>
      </w:r>
      <w:r>
        <w:rPr>
          <w:rFonts w:ascii="Arial" w:hAnsi="Arial" w:cs="Arial"/>
          <w:b/>
          <w:color w:val="000000" w:themeColor="text1"/>
          <w:u w:val="single"/>
        </w:rPr>
        <w:t>)</w:t>
      </w:r>
    </w:p>
    <w:p w:rsidR="0046240B" w:rsidRPr="00BC21D5" w:rsidRDefault="0046240B">
      <w:pPr>
        <w:spacing w:after="0"/>
        <w:rPr>
          <w:rFonts w:ascii="Arial" w:hAnsi="Arial" w:cs="Arial"/>
          <w:b/>
          <w:color w:val="FF0000"/>
        </w:rPr>
      </w:pPr>
    </w:p>
    <w:sectPr w:rsidR="0046240B" w:rsidRPr="00BC21D5" w:rsidSect="00BA20D9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D9"/>
    <w:rsid w:val="000142D8"/>
    <w:rsid w:val="00054CE2"/>
    <w:rsid w:val="001057E0"/>
    <w:rsid w:val="00110D76"/>
    <w:rsid w:val="00133B52"/>
    <w:rsid w:val="0015481F"/>
    <w:rsid w:val="001556AD"/>
    <w:rsid w:val="0015639B"/>
    <w:rsid w:val="00181AF6"/>
    <w:rsid w:val="00195C42"/>
    <w:rsid w:val="001C1E2B"/>
    <w:rsid w:val="001C4F2A"/>
    <w:rsid w:val="001D1094"/>
    <w:rsid w:val="001D4A00"/>
    <w:rsid w:val="001D6D05"/>
    <w:rsid w:val="001E7F77"/>
    <w:rsid w:val="00223785"/>
    <w:rsid w:val="00232B90"/>
    <w:rsid w:val="00287295"/>
    <w:rsid w:val="002947C7"/>
    <w:rsid w:val="002A0B13"/>
    <w:rsid w:val="002E437A"/>
    <w:rsid w:val="00302C56"/>
    <w:rsid w:val="00307DA2"/>
    <w:rsid w:val="00310D9A"/>
    <w:rsid w:val="00326CDB"/>
    <w:rsid w:val="00343F8E"/>
    <w:rsid w:val="003440B3"/>
    <w:rsid w:val="00380FB9"/>
    <w:rsid w:val="003835C1"/>
    <w:rsid w:val="00393118"/>
    <w:rsid w:val="00410125"/>
    <w:rsid w:val="0045157D"/>
    <w:rsid w:val="0046240B"/>
    <w:rsid w:val="004729DC"/>
    <w:rsid w:val="00484047"/>
    <w:rsid w:val="004D32C4"/>
    <w:rsid w:val="004E23CD"/>
    <w:rsid w:val="00501DCC"/>
    <w:rsid w:val="005076EC"/>
    <w:rsid w:val="005331D1"/>
    <w:rsid w:val="00535567"/>
    <w:rsid w:val="00585E71"/>
    <w:rsid w:val="0059022C"/>
    <w:rsid w:val="00597D38"/>
    <w:rsid w:val="005F7CBB"/>
    <w:rsid w:val="0066088F"/>
    <w:rsid w:val="00673202"/>
    <w:rsid w:val="006B56F6"/>
    <w:rsid w:val="0070466F"/>
    <w:rsid w:val="00721B5A"/>
    <w:rsid w:val="007A10C6"/>
    <w:rsid w:val="007D7D58"/>
    <w:rsid w:val="008C5867"/>
    <w:rsid w:val="008E2799"/>
    <w:rsid w:val="00921900"/>
    <w:rsid w:val="00924601"/>
    <w:rsid w:val="00936FAB"/>
    <w:rsid w:val="00941A9D"/>
    <w:rsid w:val="009C7185"/>
    <w:rsid w:val="009D5C75"/>
    <w:rsid w:val="00A503E4"/>
    <w:rsid w:val="00A71D4B"/>
    <w:rsid w:val="00A87BA4"/>
    <w:rsid w:val="00AA04E6"/>
    <w:rsid w:val="00AF2A07"/>
    <w:rsid w:val="00AF4C19"/>
    <w:rsid w:val="00B1091E"/>
    <w:rsid w:val="00B420A7"/>
    <w:rsid w:val="00B51152"/>
    <w:rsid w:val="00B53B5F"/>
    <w:rsid w:val="00B64285"/>
    <w:rsid w:val="00B84322"/>
    <w:rsid w:val="00B920CE"/>
    <w:rsid w:val="00BA20D9"/>
    <w:rsid w:val="00BC1EB6"/>
    <w:rsid w:val="00BC21D5"/>
    <w:rsid w:val="00BD071F"/>
    <w:rsid w:val="00BD4E4A"/>
    <w:rsid w:val="00C320EE"/>
    <w:rsid w:val="00C379CB"/>
    <w:rsid w:val="00C45830"/>
    <w:rsid w:val="00CA4231"/>
    <w:rsid w:val="00CB42D7"/>
    <w:rsid w:val="00CD3EEC"/>
    <w:rsid w:val="00CE2529"/>
    <w:rsid w:val="00D23046"/>
    <w:rsid w:val="00D44688"/>
    <w:rsid w:val="00D577BA"/>
    <w:rsid w:val="00D7194B"/>
    <w:rsid w:val="00D87DB6"/>
    <w:rsid w:val="00DA2FB0"/>
    <w:rsid w:val="00DC2F77"/>
    <w:rsid w:val="00DE120F"/>
    <w:rsid w:val="00E22CB7"/>
    <w:rsid w:val="00E614C9"/>
    <w:rsid w:val="00E7379D"/>
    <w:rsid w:val="00E74B35"/>
    <w:rsid w:val="00EC657C"/>
    <w:rsid w:val="00EE3809"/>
    <w:rsid w:val="00EF65B2"/>
    <w:rsid w:val="00F06C65"/>
    <w:rsid w:val="00F16B47"/>
    <w:rsid w:val="00F5354F"/>
    <w:rsid w:val="00FC7D60"/>
    <w:rsid w:val="00FD4114"/>
    <w:rsid w:val="00FE23C8"/>
    <w:rsid w:val="00FF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7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0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071F"/>
    <w:pPr>
      <w:outlineLvl w:val="9"/>
    </w:pPr>
    <w:rPr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7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0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071F"/>
    <w:pPr>
      <w:outlineLvl w:val="9"/>
    </w:pPr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37D4-DAD9-4581-9A76-87DFCE23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2F3206A6</Template>
  <TotalTime>3</TotalTime>
  <Pages>2</Pages>
  <Words>318</Words>
  <Characters>1376</Characters>
  <Application>Microsoft Office Word</Application>
  <DocSecurity>0</DocSecurity>
  <Lines>105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Johns</dc:creator>
  <cp:lastModifiedBy>laura rutherford</cp:lastModifiedBy>
  <cp:revision>4</cp:revision>
  <cp:lastPrinted>2013-09-16T14:36:00Z</cp:lastPrinted>
  <dcterms:created xsi:type="dcterms:W3CDTF">2014-05-22T06:40:00Z</dcterms:created>
  <dcterms:modified xsi:type="dcterms:W3CDTF">2014-05-22T06:43:00Z</dcterms:modified>
</cp:coreProperties>
</file>